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774"/>
        <w:gridCol w:w="1212"/>
        <w:gridCol w:w="552"/>
        <w:gridCol w:w="669"/>
        <w:gridCol w:w="2577"/>
        <w:gridCol w:w="875"/>
        <w:gridCol w:w="893"/>
        <w:gridCol w:w="871"/>
        <w:gridCol w:w="923"/>
        <w:gridCol w:w="3076"/>
      </w:tblGrid>
      <w:tr w:rsidR="00F10790" w:rsidRPr="00F10790" w14:paraId="2705894C" w14:textId="77777777" w:rsidTr="0006697A">
        <w:trPr>
          <w:trHeight w:val="432"/>
        </w:trPr>
        <w:tc>
          <w:tcPr>
            <w:tcW w:w="3336" w:type="dxa"/>
            <w:gridSpan w:val="4"/>
          </w:tcPr>
          <w:p w14:paraId="21B5A469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kern w:val="32"/>
                <w:sz w:val="18"/>
                <w:szCs w:val="18"/>
                <w:rtl/>
                <w:lang w:eastAsia="ar"/>
              </w:rPr>
              <w:t>رقم الاستلام</w:t>
            </w:r>
          </w:p>
          <w:p w14:paraId="50711E12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246" w:type="dxa"/>
            <w:gridSpan w:val="2"/>
          </w:tcPr>
          <w:p w14:paraId="1E9B6EC9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kern w:val="32"/>
                <w:sz w:val="18"/>
                <w:szCs w:val="18"/>
                <w:rtl/>
                <w:lang w:eastAsia="ar"/>
              </w:rPr>
              <w:t>تاريخ الاستلام:</w:t>
            </w:r>
          </w:p>
          <w:p w14:paraId="4BF5CB1E" w14:textId="77777777" w:rsidR="00F10790" w:rsidRPr="00F10790" w:rsidRDefault="00F10790" w:rsidP="00F10790">
            <w:pPr>
              <w:jc w:val="left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562" w:type="dxa"/>
            <w:gridSpan w:val="4"/>
          </w:tcPr>
          <w:p w14:paraId="2F7E1D49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kern w:val="32"/>
                <w:sz w:val="18"/>
                <w:szCs w:val="18"/>
                <w:rtl/>
                <w:lang w:eastAsia="ar"/>
              </w:rPr>
              <w:t>رقم أمر الشراء</w:t>
            </w:r>
          </w:p>
          <w:p w14:paraId="143635C4" w14:textId="77777777" w:rsidR="00F10790" w:rsidRPr="00F10790" w:rsidRDefault="00F10790" w:rsidP="00F10790">
            <w:pPr>
              <w:jc w:val="left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</w:tcPr>
          <w:p w14:paraId="7EB9552D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F10790" w:rsidRPr="00F10790" w14:paraId="053C0FB4" w14:textId="77777777" w:rsidTr="0006697A">
        <w:trPr>
          <w:trHeight w:val="432"/>
        </w:trPr>
        <w:tc>
          <w:tcPr>
            <w:tcW w:w="6582" w:type="dxa"/>
            <w:gridSpan w:val="6"/>
          </w:tcPr>
          <w:p w14:paraId="1A70FC75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kern w:val="32"/>
                <w:sz w:val="18"/>
                <w:szCs w:val="18"/>
                <w:rtl/>
                <w:lang w:eastAsia="ar"/>
              </w:rPr>
              <w:t>المورّد:</w:t>
            </w:r>
          </w:p>
          <w:p w14:paraId="7B91D1CB" w14:textId="77777777" w:rsidR="00F10790" w:rsidRPr="00F10790" w:rsidRDefault="00F10790" w:rsidP="00F1079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638" w:type="dxa"/>
            <w:gridSpan w:val="5"/>
          </w:tcPr>
          <w:p w14:paraId="242A48EA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</w:rPr>
            </w:pPr>
            <w:r w:rsidRPr="00F10790">
              <w:rPr>
                <w:rFonts w:ascii="Times New Roman" w:hAnsi="Times New Roman"/>
                <w:kern w:val="32"/>
                <w:sz w:val="18"/>
                <w:szCs w:val="18"/>
                <w:rtl/>
                <w:lang w:eastAsia="ar"/>
              </w:rPr>
              <w:t>عنوان أمر الشراء:</w:t>
            </w:r>
          </w:p>
        </w:tc>
      </w:tr>
      <w:tr w:rsidR="00F10790" w:rsidRPr="00F10790" w14:paraId="0968F967" w14:textId="77777777" w:rsidTr="0006697A">
        <w:trPr>
          <w:trHeight w:val="885"/>
        </w:trPr>
        <w:tc>
          <w:tcPr>
            <w:tcW w:w="13220" w:type="dxa"/>
            <w:gridSpan w:val="11"/>
          </w:tcPr>
          <w:p w14:paraId="6C3325EF" w14:textId="77777777" w:rsidR="00F10790" w:rsidRPr="00F10790" w:rsidRDefault="00F10790" w:rsidP="00F10790">
            <w:pPr>
              <w:spacing w:before="40"/>
              <w:jc w:val="left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kern w:val="32"/>
                <w:sz w:val="18"/>
                <w:szCs w:val="18"/>
                <w:rtl/>
                <w:lang w:eastAsia="ar"/>
              </w:rPr>
              <w:t>ملاحظات:</w:t>
            </w:r>
          </w:p>
          <w:p w14:paraId="01432ED9" w14:textId="77777777" w:rsidR="00F10790" w:rsidRPr="00F10790" w:rsidRDefault="00F10790" w:rsidP="00F10790">
            <w:pPr>
              <w:jc w:val="left"/>
              <w:rPr>
                <w:rFonts w:ascii="Times New Roman" w:hAnsi="Times New Roman"/>
              </w:rPr>
            </w:pPr>
          </w:p>
        </w:tc>
      </w:tr>
      <w:tr w:rsidR="00F10790" w:rsidRPr="00F10790" w14:paraId="4E397963" w14:textId="77777777" w:rsidTr="00F10790">
        <w:tc>
          <w:tcPr>
            <w:tcW w:w="798" w:type="dxa"/>
            <w:shd w:val="clear" w:color="auto" w:fill="8DB3E2" w:themeFill="text2" w:themeFillTint="66"/>
            <w:vAlign w:val="center"/>
          </w:tcPr>
          <w:p w14:paraId="1B348B3C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رقم الحزمة</w:t>
            </w:r>
          </w:p>
        </w:tc>
        <w:tc>
          <w:tcPr>
            <w:tcW w:w="774" w:type="dxa"/>
            <w:shd w:val="clear" w:color="auto" w:fill="8DB3E2" w:themeFill="text2" w:themeFillTint="66"/>
            <w:vAlign w:val="center"/>
          </w:tcPr>
          <w:p w14:paraId="49CE3F38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رقم البند</w:t>
            </w:r>
          </w:p>
        </w:tc>
        <w:tc>
          <w:tcPr>
            <w:tcW w:w="1212" w:type="dxa"/>
            <w:shd w:val="clear" w:color="auto" w:fill="8DB3E2" w:themeFill="text2" w:themeFillTint="66"/>
            <w:vAlign w:val="center"/>
          </w:tcPr>
          <w:p w14:paraId="085C354E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رمز المواد</w:t>
            </w:r>
          </w:p>
        </w:tc>
        <w:tc>
          <w:tcPr>
            <w:tcW w:w="1221" w:type="dxa"/>
            <w:gridSpan w:val="2"/>
            <w:shd w:val="clear" w:color="auto" w:fill="8DB3E2" w:themeFill="text2" w:themeFillTint="66"/>
            <w:vAlign w:val="center"/>
          </w:tcPr>
          <w:p w14:paraId="5475A6FC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رقم العلامة</w:t>
            </w:r>
          </w:p>
        </w:tc>
        <w:tc>
          <w:tcPr>
            <w:tcW w:w="2577" w:type="dxa"/>
            <w:shd w:val="clear" w:color="auto" w:fill="8DB3E2" w:themeFill="text2" w:themeFillTint="66"/>
            <w:vAlign w:val="center"/>
          </w:tcPr>
          <w:p w14:paraId="4093ED7C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وصف البند</w:t>
            </w:r>
          </w:p>
        </w:tc>
        <w:tc>
          <w:tcPr>
            <w:tcW w:w="875" w:type="dxa"/>
            <w:shd w:val="clear" w:color="auto" w:fill="8DB3E2" w:themeFill="text2" w:themeFillTint="66"/>
            <w:vAlign w:val="center"/>
          </w:tcPr>
          <w:p w14:paraId="060A8305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رقم جزء المورّد</w:t>
            </w:r>
          </w:p>
        </w:tc>
        <w:tc>
          <w:tcPr>
            <w:tcW w:w="893" w:type="dxa"/>
            <w:shd w:val="clear" w:color="auto" w:fill="8DB3E2" w:themeFill="text2" w:themeFillTint="66"/>
            <w:vAlign w:val="center"/>
          </w:tcPr>
          <w:p w14:paraId="5C51098B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المقياس الأساسي</w:t>
            </w:r>
          </w:p>
        </w:tc>
        <w:tc>
          <w:tcPr>
            <w:tcW w:w="871" w:type="dxa"/>
            <w:shd w:val="clear" w:color="auto" w:fill="8DB3E2" w:themeFill="text2" w:themeFillTint="66"/>
            <w:vAlign w:val="center"/>
          </w:tcPr>
          <w:p w14:paraId="2BE7F236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الكمية</w:t>
            </w:r>
          </w:p>
        </w:tc>
        <w:tc>
          <w:tcPr>
            <w:tcW w:w="923" w:type="dxa"/>
            <w:shd w:val="clear" w:color="auto" w:fill="8DB3E2" w:themeFill="text2" w:themeFillTint="66"/>
            <w:vAlign w:val="center"/>
          </w:tcPr>
          <w:p w14:paraId="7C43DDDA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موقع التخزين</w:t>
            </w:r>
          </w:p>
        </w:tc>
        <w:tc>
          <w:tcPr>
            <w:tcW w:w="3076" w:type="dxa"/>
            <w:shd w:val="clear" w:color="auto" w:fill="8DB3E2" w:themeFill="text2" w:themeFillTint="66"/>
            <w:vAlign w:val="center"/>
          </w:tcPr>
          <w:p w14:paraId="52A2E509" w14:textId="77777777" w:rsidR="00F10790" w:rsidRPr="00F10790" w:rsidRDefault="00F10790" w:rsidP="00F10790">
            <w:pPr>
              <w:ind w:left="-120" w:right="-75"/>
              <w:jc w:val="center"/>
              <w:rPr>
                <w:rFonts w:ascii="Times New Roman" w:hAnsi="Times New Roman"/>
                <w:b/>
                <w:bCs/>
                <w:kern w:val="32"/>
                <w:sz w:val="18"/>
                <w:szCs w:val="18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sz w:val="18"/>
                <w:szCs w:val="18"/>
                <w:rtl/>
                <w:lang w:eastAsia="ar"/>
              </w:rPr>
              <w:t>الملاحظات</w:t>
            </w:r>
          </w:p>
        </w:tc>
      </w:tr>
      <w:tr w:rsidR="00F10790" w:rsidRPr="00F10790" w14:paraId="4337D580" w14:textId="77777777" w:rsidTr="00F10790">
        <w:trPr>
          <w:trHeight w:val="2802"/>
        </w:trPr>
        <w:tc>
          <w:tcPr>
            <w:tcW w:w="798" w:type="dxa"/>
            <w:vAlign w:val="center"/>
          </w:tcPr>
          <w:p w14:paraId="0DF2B31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32CE4BC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2F3F09BC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0653A5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667C6C5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4E55BAD8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49EDDDD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4565489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599FAD5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5DCAAC10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0BBF0E27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50067AB9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239EE24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215B73D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C76F15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0A157D56" w14:textId="074E4408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757600D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4B0B2593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05AD60C8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67668D1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6440245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48A76C45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3B8E9AE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68D95440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74820E43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3C6A1993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4D63F258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0E5500EC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6E11273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231B3045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65178A20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531ADD44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23E7DA37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59F1627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1C5C43E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1AA6D83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DC20FF3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68EA9FD0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0C01D3C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3D26D56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15D6D021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6CFB3C6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7D4A3BD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33003B2E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10AB41B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15055CE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09CAE09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715E6C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2E44354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09BD4A8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3DE0CD13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742815E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40DE6F54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3061CCF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2E63EBED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2AEB1054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16DE3E5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670A1838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950184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60C01FE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4594BF0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76714EC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73E7FCF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25E04D19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28FA88E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5D609D8A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4A5EB84A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2ED0DCE1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1DB67018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AF6FFB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70BCF5C1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1C2CEB1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0242D20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5881259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6D8D29F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5B90CEF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019E9A2E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5E889FB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3A64B8A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450CB1D7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30F5069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4D8C94A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25308418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51485EF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6070FAA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694DDF31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6B784FE9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65A6673F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3C8D85F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1C5A2C5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4A645E2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77CAF6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55619C7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1CBD6FB5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2A7335B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20E17C56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056BBF9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11A0ECBA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55BE0078" w14:textId="77777777" w:rsidTr="0006697A">
        <w:trPr>
          <w:trHeight w:val="360"/>
        </w:trPr>
        <w:tc>
          <w:tcPr>
            <w:tcW w:w="798" w:type="dxa"/>
            <w:vAlign w:val="center"/>
          </w:tcPr>
          <w:p w14:paraId="3BD3C74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vAlign w:val="center"/>
          </w:tcPr>
          <w:p w14:paraId="469013FB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14:paraId="205B5855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B5867AE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vAlign w:val="center"/>
          </w:tcPr>
          <w:p w14:paraId="398E5DE5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vAlign w:val="center"/>
          </w:tcPr>
          <w:p w14:paraId="25B4F262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vAlign w:val="center"/>
          </w:tcPr>
          <w:p w14:paraId="29C36B6D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 w14:paraId="48FCF58F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14:paraId="2B655B4C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076" w:type="dxa"/>
            <w:vAlign w:val="center"/>
          </w:tcPr>
          <w:p w14:paraId="6A6C3F1C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  <w:tr w:rsidR="00F10790" w:rsidRPr="00F10790" w14:paraId="24AE2B35" w14:textId="77777777" w:rsidTr="0006697A">
        <w:trPr>
          <w:trHeight w:val="2019"/>
        </w:trPr>
        <w:tc>
          <w:tcPr>
            <w:tcW w:w="13220" w:type="dxa"/>
            <w:gridSpan w:val="11"/>
            <w:vAlign w:val="center"/>
          </w:tcPr>
          <w:p w14:paraId="7524D9A0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  <w:p w14:paraId="21BDCDC2" w14:textId="77777777" w:rsidR="00F10790" w:rsidRPr="00F10790" w:rsidRDefault="00F10790" w:rsidP="00F10790">
            <w:pPr>
              <w:rPr>
                <w:rFonts w:ascii="Times New Roman" w:hAnsi="Times New Roman"/>
              </w:rPr>
            </w:pPr>
            <w:r w:rsidRPr="00F10790">
              <w:rPr>
                <w:rFonts w:ascii="Times New Roman" w:hAnsi="Times New Roman"/>
                <w:b/>
                <w:bCs/>
                <w:kern w:val="32"/>
                <w:rtl/>
                <w:lang w:eastAsia="ar"/>
              </w:rPr>
              <w:t>استلمه:</w:t>
            </w:r>
          </w:p>
          <w:p w14:paraId="098B3E0F" w14:textId="77777777" w:rsidR="00F10790" w:rsidRPr="00F10790" w:rsidRDefault="00F10790" w:rsidP="00F10790">
            <w:pPr>
              <w:rPr>
                <w:rFonts w:ascii="Times New Roman" w:hAnsi="Times New Roman"/>
              </w:rPr>
            </w:pPr>
          </w:p>
          <w:p w14:paraId="3DD869DD" w14:textId="77777777" w:rsidR="00F10790" w:rsidRPr="00F10790" w:rsidRDefault="00F10790" w:rsidP="00F10790">
            <w:pPr>
              <w:rPr>
                <w:rFonts w:ascii="Times New Roman" w:hAnsi="Times New Roman"/>
              </w:rPr>
            </w:pPr>
          </w:p>
          <w:p w14:paraId="326227C4" w14:textId="77777777" w:rsidR="00F10790" w:rsidRPr="00F10790" w:rsidRDefault="00F10790" w:rsidP="00F10790">
            <w:pPr>
              <w:rPr>
                <w:rFonts w:ascii="Times New Roman" w:hAnsi="Times New Roman"/>
              </w:rPr>
            </w:pPr>
          </w:p>
          <w:p w14:paraId="7A9C53EE" w14:textId="77777777" w:rsidR="00F10790" w:rsidRPr="00F10790" w:rsidRDefault="00F10790" w:rsidP="00F10790">
            <w:pPr>
              <w:rPr>
                <w:rFonts w:ascii="Times New Roman" w:hAnsi="Times New Roman"/>
              </w:rPr>
            </w:pPr>
          </w:p>
          <w:tbl>
            <w:tblPr>
              <w:tblStyle w:val="TableGrid1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9"/>
              <w:gridCol w:w="244"/>
              <w:gridCol w:w="3093"/>
              <w:gridCol w:w="263"/>
              <w:gridCol w:w="3129"/>
              <w:gridCol w:w="251"/>
              <w:gridCol w:w="3025"/>
            </w:tblGrid>
            <w:tr w:rsidR="00F10790" w:rsidRPr="00F10790" w14:paraId="20B1B8F7" w14:textId="77777777" w:rsidTr="0006697A">
              <w:trPr>
                <w:jc w:val="center"/>
              </w:trPr>
              <w:tc>
                <w:tcPr>
                  <w:tcW w:w="3415" w:type="dxa"/>
                  <w:tcBorders>
                    <w:top w:val="single" w:sz="4" w:space="0" w:color="auto"/>
                  </w:tcBorders>
                  <w:vAlign w:val="center"/>
                </w:tcPr>
                <w:p w14:paraId="5A4CC779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0790">
                    <w:rPr>
                      <w:rFonts w:ascii="Times New Roman" w:hAnsi="Times New Roman"/>
                      <w:sz w:val="16"/>
                      <w:szCs w:val="16"/>
                      <w:rtl/>
                      <w:lang w:eastAsia="ar"/>
                    </w:rPr>
                    <w:t xml:space="preserve">(الاسم المطبوع) </w:t>
                  </w:r>
                  <w:r w:rsidRPr="00F10790">
                    <w:rPr>
                      <w:rFonts w:ascii="Times New Roman" w:hAnsi="Times New Roman"/>
                      <w:kern w:val="32"/>
                      <w:sz w:val="16"/>
                      <w:szCs w:val="16"/>
                      <w:rtl/>
                      <w:lang w:eastAsia="ar"/>
                    </w:rPr>
                    <w:t>إدارة جودة المرفق</w:t>
                  </w:r>
                </w:p>
              </w:tc>
              <w:tc>
                <w:tcPr>
                  <w:tcW w:w="248" w:type="dxa"/>
                  <w:vAlign w:val="center"/>
                </w:tcPr>
                <w:p w14:paraId="4E8D4A18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32" w:type="dxa"/>
                  <w:tcBorders>
                    <w:top w:val="single" w:sz="4" w:space="0" w:color="auto"/>
                  </w:tcBorders>
                  <w:vAlign w:val="center"/>
                </w:tcPr>
                <w:p w14:paraId="1D604C18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0790">
                    <w:rPr>
                      <w:rFonts w:ascii="Times New Roman" w:hAnsi="Times New Roman"/>
                      <w:sz w:val="16"/>
                      <w:szCs w:val="16"/>
                      <w:rtl/>
                      <w:lang w:eastAsia="ar"/>
                    </w:rPr>
                    <w:t xml:space="preserve">(التوقيع) </w:t>
                  </w:r>
                  <w:r w:rsidRPr="00F10790">
                    <w:rPr>
                      <w:rFonts w:ascii="Times New Roman" w:hAnsi="Times New Roman"/>
                      <w:kern w:val="32"/>
                      <w:sz w:val="16"/>
                      <w:szCs w:val="16"/>
                      <w:rtl/>
                      <w:lang w:eastAsia="ar"/>
                    </w:rPr>
                    <w:t>إدارة جودة المرفق</w:t>
                  </w:r>
                </w:p>
              </w:tc>
              <w:tc>
                <w:tcPr>
                  <w:tcW w:w="270" w:type="dxa"/>
                  <w:vAlign w:val="center"/>
                </w:tcPr>
                <w:p w14:paraId="1253F23D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auto"/>
                  </w:tcBorders>
                  <w:vAlign w:val="center"/>
                </w:tcPr>
                <w:p w14:paraId="3980C682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0790">
                    <w:rPr>
                      <w:rFonts w:ascii="Times New Roman" w:hAnsi="Times New Roman"/>
                      <w:sz w:val="16"/>
                      <w:szCs w:val="16"/>
                      <w:rtl/>
                      <w:lang w:eastAsia="ar"/>
                    </w:rPr>
                    <w:t>(الاسم المطبوع)</w:t>
                  </w:r>
                  <w:r w:rsidRPr="00F10790">
                    <w:rPr>
                      <w:rFonts w:ascii="Times New Roman" w:hAnsi="Times New Roman"/>
                      <w:kern w:val="32"/>
                      <w:sz w:val="16"/>
                      <w:szCs w:val="16"/>
                      <w:rtl/>
                      <w:lang w:eastAsia="ar"/>
                    </w:rPr>
                    <w:t>إدارة تشييد المرفق</w:t>
                  </w:r>
                </w:p>
              </w:tc>
              <w:tc>
                <w:tcPr>
                  <w:tcW w:w="256" w:type="dxa"/>
                  <w:vAlign w:val="center"/>
                </w:tcPr>
                <w:p w14:paraId="1C4C337C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4" w:space="0" w:color="auto"/>
                  </w:tcBorders>
                  <w:vAlign w:val="center"/>
                </w:tcPr>
                <w:p w14:paraId="325FCFC0" w14:textId="77777777" w:rsidR="00F10790" w:rsidRPr="00F10790" w:rsidRDefault="00F10790" w:rsidP="00F1079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0790">
                    <w:rPr>
                      <w:rFonts w:ascii="Times New Roman" w:hAnsi="Times New Roman"/>
                      <w:kern w:val="32"/>
                      <w:sz w:val="16"/>
                      <w:szCs w:val="16"/>
                      <w:rtl/>
                      <w:lang w:eastAsia="ar"/>
                    </w:rPr>
                    <w:t>(التوقيع)إدارة تشييد المرفق</w:t>
                  </w:r>
                </w:p>
              </w:tc>
            </w:tr>
          </w:tbl>
          <w:p w14:paraId="5D11A8C1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83E9D4" w14:textId="77777777" w:rsidR="00F10790" w:rsidRPr="00F10790" w:rsidRDefault="00F10790" w:rsidP="00F1079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41E4E9" w14:textId="4712A5FF" w:rsidR="00A40481" w:rsidRDefault="00514743" w:rsidP="00514743">
      <w:pPr>
        <w:pStyle w:val="AttachmentHeading"/>
        <w:tabs>
          <w:tab w:val="left" w:pos="1710"/>
        </w:tabs>
        <w:jc w:val="both"/>
      </w:pPr>
      <w:r>
        <w:tab/>
      </w:r>
      <w:r>
        <w:tab/>
      </w:r>
    </w:p>
    <w:sectPr w:rsidR="00A40481" w:rsidSect="00682F78">
      <w:headerReference w:type="default" r:id="rId11"/>
      <w:footerReference w:type="default" r:id="rId12"/>
      <w:pgSz w:w="16840" w:h="11907" w:orient="landscape" w:code="9"/>
      <w:pgMar w:top="1418" w:right="1100" w:bottom="900" w:left="1077" w:header="432" w:footer="1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0E58" w14:textId="77777777" w:rsidR="0020481D" w:rsidRDefault="0020481D">
      <w:r>
        <w:separator/>
      </w:r>
    </w:p>
    <w:p w14:paraId="27C50523" w14:textId="77777777" w:rsidR="0020481D" w:rsidRDefault="0020481D"/>
  </w:endnote>
  <w:endnote w:type="continuationSeparator" w:id="0">
    <w:p w14:paraId="049C1854" w14:textId="77777777" w:rsidR="0020481D" w:rsidRDefault="0020481D">
      <w:r>
        <w:continuationSeparator/>
      </w:r>
    </w:p>
    <w:p w14:paraId="735E0A75" w14:textId="77777777" w:rsidR="0020481D" w:rsidRDefault="00204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CC465" w14:textId="18EF1698" w:rsidR="00682F78" w:rsidRDefault="00682F78" w:rsidP="00682F78">
    <w:pPr>
      <w:spacing w:after="120"/>
      <w:ind w:hanging="7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93E80" wp14:editId="13AF697A">
              <wp:simplePos x="0" y="0"/>
              <wp:positionH relativeFrom="margin">
                <wp:posOffset>-476250</wp:posOffset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FB08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12.55pt" to="4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id w:val="-714113139"/>
        <w:placeholder>
          <w:docPart w:val="41E5015670AB47F586A162C3014A422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82FB1">
          <w:rPr>
            <w:rFonts w:eastAsia="Arial" w:cs="Arial"/>
            <w:color w:val="7A8D95"/>
            <w:sz w:val="16"/>
            <w:szCs w:val="16"/>
          </w:rPr>
          <w:t>EOM-EQC-TP-000001-AR</w:t>
        </w:r>
      </w:sdtContent>
    </w:sdt>
    <w:r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id w:val="-1712712415"/>
        <w:placeholder>
          <w:docPart w:val="E7CFD3DA687A4AC3B4DF57D5423F379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>
      <w:rPr>
        <w:rFonts w:eastAsia="Arial" w:cs="Arial"/>
        <w:color w:val="7A8D95"/>
        <w:sz w:val="16"/>
        <w:szCs w:val="16"/>
      </w:rPr>
      <w:t xml:space="preserve"> | </w:t>
    </w:r>
    <w:r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3C259CE165E847DF86960DE2C01152C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9173C73" w14:textId="77777777" w:rsidR="00682F78" w:rsidRDefault="00682F78" w:rsidP="00682F78">
    <w:pPr>
      <w:framePr w:h="657" w:hRule="exact" w:wrap="none" w:vAnchor="text" w:hAnchor="page" w:x="15771" w:y="15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B76AE84" w14:textId="77777777" w:rsidR="00682F78" w:rsidRDefault="00682F78" w:rsidP="00682F78">
    <w:pPr>
      <w:spacing w:after="240"/>
      <w:ind w:left="-720" w:right="5579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br/>
    </w:r>
    <w:r>
      <w:rPr>
        <w:rFonts w:eastAsia="Arial" w:cs="Arial" w:hint="cs"/>
        <w:color w:val="7A8D95"/>
        <w:sz w:val="16"/>
        <w:szCs w:val="16"/>
        <w:rtl/>
      </w:rPr>
      <w:t>إن هذا المستند ملكية خاصة لهيئة كفاءة الإنفاق والمشروعات الحكومية، ويخضع للقيود الموضحة بالإشعار الهام من هذا المستند</w:t>
    </w:r>
  </w:p>
  <w:p w14:paraId="0C2243CA" w14:textId="0C71351B" w:rsidR="009210BF" w:rsidRPr="00682F78" w:rsidRDefault="009210BF" w:rsidP="0068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0C970" w14:textId="77777777" w:rsidR="0020481D" w:rsidRDefault="0020481D">
      <w:r>
        <w:separator/>
      </w:r>
    </w:p>
    <w:p w14:paraId="681CA008" w14:textId="77777777" w:rsidR="0020481D" w:rsidRDefault="0020481D"/>
  </w:footnote>
  <w:footnote w:type="continuationSeparator" w:id="0">
    <w:p w14:paraId="493A63CE" w14:textId="77777777" w:rsidR="0020481D" w:rsidRDefault="0020481D">
      <w:r>
        <w:continuationSeparator/>
      </w:r>
    </w:p>
    <w:p w14:paraId="6013A4F5" w14:textId="77777777" w:rsidR="0020481D" w:rsidRDefault="00204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5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7385"/>
    </w:tblGrid>
    <w:tr w:rsidR="009210BF" w14:paraId="55B15A60" w14:textId="77777777" w:rsidTr="00682F78">
      <w:tc>
        <w:tcPr>
          <w:tcW w:w="2070" w:type="dxa"/>
        </w:tcPr>
        <w:p w14:paraId="01975BF5" w14:textId="684036BE" w:rsidR="009210BF" w:rsidRDefault="00F10790" w:rsidP="00AC1B11">
          <w:pPr>
            <w:pStyle w:val="HeadingCenter"/>
            <w:jc w:val="both"/>
          </w:pPr>
          <w:r w:rsidRPr="009A054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80FAAF" wp14:editId="304279AB">
                <wp:simplePos x="0" y="0"/>
                <wp:positionH relativeFrom="column">
                  <wp:posOffset>-63500</wp:posOffset>
                </wp:positionH>
                <wp:positionV relativeFrom="paragraph">
                  <wp:posOffset>13970</wp:posOffset>
                </wp:positionV>
                <wp:extent cx="547370" cy="610235"/>
                <wp:effectExtent l="0" t="0" r="0" b="0"/>
                <wp:wrapSquare wrapText="bothSides"/>
                <wp:docPr id="5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022DA-9434-3D43-9442-D397B85A1A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>
                          <a:extLst>
                            <a:ext uri="{FF2B5EF4-FFF2-40B4-BE49-F238E27FC236}">
                              <a16:creationId xmlns:a16="http://schemas.microsoft.com/office/drawing/2014/main" id="{DA6022DA-9434-3D43-9442-D397B85A1A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725"/>
                        <a:stretch/>
                      </pic:blipFill>
                      <pic:spPr>
                        <a:xfrm>
                          <a:off x="0" y="0"/>
                          <a:ext cx="547370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5" w:type="dxa"/>
          <w:vAlign w:val="center"/>
        </w:tcPr>
        <w:p w14:paraId="361EC67C" w14:textId="31953CDC" w:rsidR="009210BF" w:rsidRPr="00682F78" w:rsidRDefault="00682F78" w:rsidP="00682F78">
          <w:pPr>
            <w:pStyle w:val="CPDocTitle"/>
            <w:ind w:right="-3440"/>
            <w:rPr>
              <w:kern w:val="32"/>
              <w:sz w:val="32"/>
              <w:szCs w:val="28"/>
              <w:lang w:val="en-GB"/>
            </w:rPr>
          </w:pPr>
          <w:bookmarkStart w:id="0" w:name="_Toc494802469"/>
          <w:bookmarkEnd w:id="0"/>
          <w:r w:rsidRPr="00682F78">
            <w:rPr>
              <w:rFonts w:hint="cs"/>
              <w:sz w:val="32"/>
              <w:szCs w:val="28"/>
              <w:rtl/>
            </w:rPr>
            <w:t>نموذج تقرير فحص استلام مواد المرفق</w:t>
          </w:r>
        </w:p>
      </w:tc>
    </w:tr>
  </w:tbl>
  <w:p w14:paraId="0FE4F66F" w14:textId="77777777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9"/>
  </w:num>
  <w:num w:numId="10">
    <w:abstractNumId w:val="18"/>
    <w:lvlOverride w:ilvl="0">
      <w:startOverride w:val="1"/>
    </w:lvlOverride>
  </w:num>
  <w:num w:numId="11">
    <w:abstractNumId w:val="7"/>
  </w:num>
  <w:num w:numId="12">
    <w:abstractNumId w:val="18"/>
  </w:num>
  <w:num w:numId="13">
    <w:abstractNumId w:val="20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1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  <w:num w:numId="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F53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DDA"/>
    <w:rsid w:val="0011743F"/>
    <w:rsid w:val="00121FFB"/>
    <w:rsid w:val="001240BE"/>
    <w:rsid w:val="001243D0"/>
    <w:rsid w:val="001248C2"/>
    <w:rsid w:val="001269A0"/>
    <w:rsid w:val="00126BD4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61E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1FD8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81D"/>
    <w:rsid w:val="00204A4A"/>
    <w:rsid w:val="00205DF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749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0A6F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3EEC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4A2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58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14BB"/>
    <w:rsid w:val="00441AF1"/>
    <w:rsid w:val="004420E1"/>
    <w:rsid w:val="0044234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2FB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4743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57B1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3D4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F78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AE6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15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8C4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1DB7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19A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22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D7799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46E3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11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547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5F12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76A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01DD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4C67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079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table" w:customStyle="1" w:styleId="TableGrid1">
    <w:name w:val="Table Grid1"/>
    <w:basedOn w:val="TableNormal"/>
    <w:next w:val="TableGrid"/>
    <w:rsid w:val="00F1079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E5015670AB47F586A162C3014A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D1F8-D142-463A-8418-0F031E71906A}"/>
      </w:docPartPr>
      <w:docPartBody>
        <w:p w:rsidR="00316EF0" w:rsidRDefault="00F26AE8" w:rsidP="00F26AE8">
          <w:pPr>
            <w:pStyle w:val="41E5015670AB47F586A162C3014A422A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E7CFD3DA687A4AC3B4DF57D5423F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76E0-C1CE-4073-B8B1-3315DDE80E14}"/>
      </w:docPartPr>
      <w:docPartBody>
        <w:p w:rsidR="00316EF0" w:rsidRDefault="00F26AE8" w:rsidP="00F26AE8">
          <w:pPr>
            <w:pStyle w:val="E7CFD3DA687A4AC3B4DF57D5423F3799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3C259CE165E847DF86960DE2C011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4800-7C9B-40B5-AF87-8F759FC649D7}"/>
      </w:docPartPr>
      <w:docPartBody>
        <w:p w:rsidR="00316EF0" w:rsidRDefault="00F26AE8" w:rsidP="00F26AE8">
          <w:pPr>
            <w:pStyle w:val="3C259CE165E847DF86960DE2C01152C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E8"/>
    <w:rsid w:val="00316EF0"/>
    <w:rsid w:val="009B0394"/>
    <w:rsid w:val="00C371B2"/>
    <w:rsid w:val="00F2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AE8"/>
  </w:style>
  <w:style w:type="paragraph" w:customStyle="1" w:styleId="41E5015670AB47F586A162C3014A422A">
    <w:name w:val="41E5015670AB47F586A162C3014A422A"/>
    <w:rsid w:val="00F26AE8"/>
  </w:style>
  <w:style w:type="paragraph" w:customStyle="1" w:styleId="E7CFD3DA687A4AC3B4DF57D5423F3799">
    <w:name w:val="E7CFD3DA687A4AC3B4DF57D5423F3799"/>
    <w:rsid w:val="00F26AE8"/>
  </w:style>
  <w:style w:type="paragraph" w:customStyle="1" w:styleId="3C259CE165E847DF86960DE2C01152CB">
    <w:name w:val="3C259CE165E847DF86960DE2C01152CB"/>
    <w:rsid w:val="00F26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E14AE-FA13-49E8-A8BA-F759F53E5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462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EOM-EQC-TP-000001-AR</dc:subject>
  <dc:creator>Rivamonte, Leonnito (RMP)</dc:creator>
  <cp:keywords>ᅟ</cp:keywords>
  <cp:lastModifiedBy>اسماء المطيري Asma Almutairi</cp:lastModifiedBy>
  <cp:revision>11</cp:revision>
  <cp:lastPrinted>2017-10-17T10:11:00Z</cp:lastPrinted>
  <dcterms:created xsi:type="dcterms:W3CDTF">2020-01-26T14:19:00Z</dcterms:created>
  <dcterms:modified xsi:type="dcterms:W3CDTF">2022-01-19T09:56:00Z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